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60" w:rsidP="00A74082" w:rsidRDefault="00E05660" w14:paraId="5F255D89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2AB9D60B" w:rsidP="666193DF" w:rsidRDefault="2AB9D60B" w14:paraId="199A9D97" w14:textId="5A4146B2">
      <w:pPr>
        <w:pStyle w:val="Default"/>
        <w:bidi w:val="0"/>
        <w:spacing w:before="0" w:beforeAutospacing="off" w:after="0" w:afterAutospacing="off" w:line="259" w:lineRule="auto"/>
        <w:ind w:left="0" w:right="0"/>
        <w:jc w:val="center"/>
      </w:pPr>
      <w:r w:rsidRPr="666193DF" w:rsidR="2AB9D60B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  <w:t>June 9, 2020 Business Meeting Minutes Approved by Commission Vote on August 11, 2020</w:t>
      </w:r>
    </w:p>
    <w:p w:rsidRPr="005946E1" w:rsidR="00D83EF9" w:rsidP="00A74082" w:rsidRDefault="00D83EF9" w14:paraId="7D90632F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360F1C" w:rsidP="00360F1C" w:rsidRDefault="00360F1C" w14:paraId="1B25B92D" w14:textId="575825B4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C208FB">
        <w:rPr>
          <w:rFonts w:asciiTheme="minorHAnsi" w:hAnsiTheme="minorHAnsi" w:cstheme="minorHAnsi"/>
          <w:b/>
          <w:sz w:val="22"/>
          <w:szCs w:val="22"/>
        </w:rPr>
        <w:t>June 9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:rsidRPr="005946E1" w:rsidR="00D24E88" w:rsidP="00360F1C" w:rsidRDefault="00D24E88" w14:paraId="3B4AFA7B" w14:textId="77777777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946E1" w:rsidR="006D50D2" w:rsidP="0079269F" w:rsidRDefault="006D50D2" w14:paraId="238A1392" w14:textId="031D9FD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Pr="005946E1" w:rsidR="009D1214" w:rsidTr="009D1214" w14:paraId="6A091577" w14:textId="77777777">
        <w:tc>
          <w:tcPr>
            <w:tcW w:w="1474" w:type="dxa"/>
          </w:tcPr>
          <w:p w:rsidRPr="005946E1" w:rsidR="009D1214" w:rsidP="00ED54AE" w:rsidRDefault="009D1214" w14:paraId="165590EB" w14:textId="639C7A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:rsidRPr="005946E1" w:rsidR="009D1214" w:rsidP="0079269F" w:rsidRDefault="009D1214" w14:paraId="2630E697" w14:textId="1EE6C66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Pr="005946E1" w:rsidR="009D1214" w:rsidTr="009D1214" w14:paraId="62176BA6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CA32E73" w14:textId="3789A3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2B39C3C0" w14:textId="0E544DF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Pr="005946E1" w:rsidR="009D1214" w:rsidTr="009D1214" w14:paraId="7F38059B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4B6A3248" w14:textId="533FA6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1D3860" w:rsidRDefault="009D1214" w14:paraId="1468CB9E" w14:textId="74905152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A058EB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2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:rsidR="00B25AE9" w:rsidP="001D3860" w:rsidRDefault="00B25AE9" w14:paraId="5191A6DE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5946E1" w:rsidR="002F27D4" w:rsidP="001D3860" w:rsidRDefault="009D1214" w14:paraId="05C887AD" w14:textId="5984AA99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:rsidRPr="005946E1" w:rsidR="009D1214" w:rsidP="001D3860" w:rsidRDefault="009D1214" w14:paraId="2A2C96AF" w14:textId="77777777">
            <w:pPr>
              <w:pStyle w:val="ListParagraph"/>
              <w:rPr>
                <w:rFonts w:eastAsia="Times New Roman"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5946E1" w:rsidR="0058081B" w:rsidP="001D3860" w:rsidRDefault="009D1214" w14:paraId="30933B36" w14:textId="6FA0ECEA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5946E1" w:rsidR="009D1214" w:rsidP="0054159E" w:rsidRDefault="009D1214" w14:paraId="2704CF5B" w14:textId="07A79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Pr="005946E1" w:rsidR="009D1214" w:rsidTr="009D1214" w14:paraId="1FCE9A0E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268A759A" w14:textId="0FD24F6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5C2DAAEE" w14:textId="74DE50E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Pr="005946E1" w:rsidR="009D1214" w:rsidTr="009D1214" w14:paraId="235AC3DD" w14:textId="77777777">
        <w:tc>
          <w:tcPr>
            <w:tcW w:w="1474" w:type="dxa"/>
          </w:tcPr>
          <w:p w:rsidRPr="005946E1" w:rsidR="009D1214" w:rsidP="00ED54AE" w:rsidRDefault="009D1214" w14:paraId="78A35C66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="00A24442" w:rsidP="0054159E" w:rsidRDefault="009D1214" w14:paraId="05037507" w14:textId="07251D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protocol will be followed.</w:t>
            </w:r>
            <w:r w:rsidR="007455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</w:p>
          <w:p w:rsidRPr="009A3DA0" w:rsidR="009D1214" w:rsidP="0054159E" w:rsidRDefault="00953907" w14:paraId="0B540DBA" w14:textId="4966BA3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5946E1" w:rsidR="009D1214" w:rsidTr="009D1214" w14:paraId="2ADA9B29" w14:textId="77777777">
        <w:tc>
          <w:tcPr>
            <w:tcW w:w="1474" w:type="dxa"/>
            <w:shd w:val="clear" w:color="auto" w:fill="D9D9D9" w:themeFill="background1" w:themeFillShade="D9"/>
          </w:tcPr>
          <w:p w:rsidRPr="005A1782" w:rsidR="009D1214" w:rsidP="00ED54AE" w:rsidRDefault="009D1214" w14:paraId="01039AFF" w14:textId="1260197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A1782" w:rsidR="009D1214" w:rsidP="0054159E" w:rsidRDefault="009D1214" w14:paraId="2CF28E87" w14:textId="1301C53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Pr="005946E1" w:rsidR="009D1214" w:rsidTr="009D1214" w14:paraId="547EA9B3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1016E65E" w14:textId="45F6972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="00DA01D2" w:rsidP="00381576" w:rsidRDefault="00231AAB" w14:paraId="49653895" w14:textId="0DE92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Kautz requested adding “Ecology L</w:t>
            </w:r>
            <w:r w:rsidR="00362D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earning Center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Update” </w:t>
            </w:r>
            <w:r w:rsidR="00956C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 the School Liaison Reporting </w:t>
            </w:r>
            <w:r w:rsidR="00A77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of the Agenda. </w:t>
            </w:r>
          </w:p>
          <w:p w:rsidRPr="00DA01D2" w:rsidR="006602B7" w:rsidP="00381576" w:rsidRDefault="006602B7" w14:paraId="5584143F" w14:textId="54FB57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2410C615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064F24EB" w14:textId="6E9C85E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30088B30" w14:textId="0EA44F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Pr="005946E1" w:rsidR="009D1214" w:rsidTr="009D1214" w14:paraId="3CEDCFE8" w14:textId="77777777">
        <w:tc>
          <w:tcPr>
            <w:tcW w:w="1474" w:type="dxa"/>
          </w:tcPr>
          <w:p w:rsidRPr="005946E1" w:rsidR="009D1214" w:rsidP="00ED54AE" w:rsidRDefault="009D1214" w14:paraId="368AE804" w14:textId="1648F5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:rsidRPr="00CE499C" w:rsidR="009D1214" w:rsidP="0054159E" w:rsidRDefault="009D1214" w14:paraId="726AD9EC" w14:textId="4784CF35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233D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12</w:t>
            </w:r>
            <w:r w:rsidRPr="00CE499C" w:rsidR="003604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:rsidRPr="00CE499C" w:rsidR="009D1214" w:rsidP="0054159E" w:rsidRDefault="009D1214" w14:paraId="451ABC01" w14:textId="77777777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9D1214" w:rsidP="0054159E" w:rsidRDefault="009D1214" w14:paraId="7022180F" w14:textId="2B67B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Pr="00CE499C" w:rsidR="00DA03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Pr="00CE499C" w:rsidR="0043388D" w:rsidP="0054159E" w:rsidRDefault="0043388D" w14:paraId="4443A9C8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CE499C" w:rsidR="009D1214" w:rsidP="0068694E" w:rsidRDefault="009D1214" w14:paraId="690D4F11" w14:textId="4A3A5BC6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6B78B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C101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CE49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yea; </w:t>
            </w:r>
            <w:r w:rsidR="003F031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155BFF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May 12</w:t>
            </w:r>
            <w:r w:rsidRPr="00CE499C" w:rsidR="002C69F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, 2020</w:t>
            </w:r>
            <w:r w:rsidRPr="00CE499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212EA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Pr="005946E1" w:rsidR="009D1214" w:rsidP="0054159E" w:rsidRDefault="009D1214" w14:paraId="4D7E3F95" w14:textId="46781D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18BA0061" w14:textId="77777777">
        <w:tc>
          <w:tcPr>
            <w:tcW w:w="1474" w:type="dxa"/>
          </w:tcPr>
          <w:p w:rsidRPr="005946E1" w:rsidR="009D1214" w:rsidP="00ED54AE" w:rsidRDefault="009D1214" w14:paraId="4AB98C36" w14:textId="3A0D156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:rsidRPr="00B119C6" w:rsidR="009D1214" w:rsidP="0054159E" w:rsidRDefault="009D1214" w14:paraId="03EBC1D2" w14:textId="3845F24F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7432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</w:t>
            </w:r>
            <w:r w:rsidR="00204C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204C1E" w:rsidP="0054159E" w:rsidRDefault="00204C1E" w14:paraId="554B2385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B119C6" w:rsidR="00970428" w:rsidP="0054159E" w:rsidRDefault="00204C1E" w14:paraId="7ACB8DEA" w14:textId="4A0E159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June</w:t>
            </w:r>
            <w:r w:rsidRPr="00B119C6" w:rsidR="008B68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Pr="00B119C6" w:rsidR="008B68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119C6" w:rsidR="00D676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Pr="00B119C6" w:rsidR="00C60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Pr="00B119C6" w:rsidR="00B868A5" w:rsidP="0054159E" w:rsidRDefault="00B868A5" w14:paraId="3445BA99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D1214" w:rsidP="005A1782" w:rsidRDefault="009D1214" w14:paraId="1E069969" w14:textId="44483841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Pr="00B119C6" w:rsidR="009D2A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4C016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 seconded b</w:t>
            </w:r>
            <w:r w:rsidR="005B08A5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y </w:t>
            </w:r>
            <w:r w:rsidR="00F867C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</w:t>
            </w:r>
            <w:r w:rsidR="008E1E4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 as follows:</w:t>
            </w:r>
            <w:r w:rsidR="009B218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 – yea; Dr. Fern Desjardins – yea; Nichi Farnham – yea; Jana Lapoint – yea; Shelley Reed – yea; Jim Rier – yea </w:t>
            </w:r>
            <w:r w:rsidRPr="00B119C6" w:rsidR="00D1641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</w:t>
            </w:r>
            <w:r w:rsidR="00955AD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26A5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June</w:t>
            </w:r>
            <w:r w:rsidR="00F7106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Report.</w:t>
            </w:r>
          </w:p>
          <w:p w:rsidRPr="005A1782" w:rsidR="00657A7B" w:rsidP="005A1782" w:rsidRDefault="00657A7B" w14:paraId="19EC6A66" w14:textId="28353932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Pr="005946E1" w:rsidR="009D1214" w:rsidTr="009D1214" w14:paraId="04992BFE" w14:textId="77777777">
        <w:tc>
          <w:tcPr>
            <w:tcW w:w="1474" w:type="dxa"/>
          </w:tcPr>
          <w:p w:rsidRPr="005946E1" w:rsidR="009D1214" w:rsidP="00ED54AE" w:rsidRDefault="009D1214" w14:paraId="57C745B4" w14:textId="39B32B9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4c</w:t>
            </w:r>
          </w:p>
        </w:tc>
        <w:tc>
          <w:tcPr>
            <w:tcW w:w="8472" w:type="dxa"/>
          </w:tcPr>
          <w:p w:rsidRPr="00F45686" w:rsidR="009D1214" w:rsidP="0054159E" w:rsidRDefault="00F45686" w14:paraId="2E3CB587" w14:textId="0AE803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5686">
              <w:rPr>
                <w:rFonts w:asciiTheme="minorHAnsi" w:hAnsiTheme="minorHAnsi" w:cstheme="minorHAnsi"/>
                <w:sz w:val="22"/>
                <w:szCs w:val="22"/>
              </w:rPr>
              <w:t>To Consider and Approve Harpswell Coastal Academy’s Request to Amend</w:t>
            </w:r>
            <w:r w:rsidR="00421311">
              <w:rPr>
                <w:rFonts w:asciiTheme="minorHAnsi" w:hAnsiTheme="minorHAnsi" w:cstheme="minorHAnsi"/>
                <w:sz w:val="22"/>
                <w:szCs w:val="22"/>
              </w:rPr>
              <w:t xml:space="preserve"> School Schedule</w:t>
            </w:r>
          </w:p>
          <w:p w:rsidRPr="00B119C6" w:rsidR="009D1214" w:rsidP="002F63C1" w:rsidRDefault="009D1214" w14:paraId="012275A4" w14:textId="1494E793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="00324B87" w:rsidP="005A0825" w:rsidRDefault="009D071A" w14:paraId="2AA1F3BC" w14:textId="0D818406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A copy</w:t>
            </w:r>
            <w:r w:rsidR="00CA11B0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of Harpswell Coastal Academy’s Request to </w:t>
            </w:r>
            <w:r w:rsidR="004F108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Amend </w:t>
            </w:r>
            <w:r w:rsidR="004B5710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School Schedule</w:t>
            </w:r>
            <w:r w:rsidR="00380BB3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85B2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was distributed </w:t>
            </w:r>
            <w:r w:rsidR="001B1145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for </w:t>
            </w:r>
            <w:r w:rsidR="00EF032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review and discussion.</w:t>
            </w:r>
          </w:p>
          <w:p w:rsidR="00324B87" w:rsidP="005A0825" w:rsidRDefault="00324B87" w14:paraId="615E8395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5A0825" w:rsidR="00777E32" w:rsidP="005A0825" w:rsidRDefault="00324B87" w14:paraId="4CD20702" w14:textId="2FF3879D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Th</w:t>
            </w:r>
            <w:r w:rsidR="001B32F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request</w:t>
            </w:r>
            <w:r w:rsidR="004713AE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is to have remote learning </w:t>
            </w:r>
            <w:r w:rsidR="0067347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for students in Div</w:t>
            </w:r>
            <w:r w:rsidR="00C1567B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ision 3 and on an as</w:t>
            </w:r>
            <w:r w:rsidR="00E9789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-needed basis for students in lower grades.</w:t>
            </w:r>
            <w:r w:rsidR="001635F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E6D5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The proposal indicated that </w:t>
            </w:r>
            <w:r w:rsidR="004272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remote learning could include up to</w:t>
            </w:r>
            <w:r w:rsidR="00BB2DC6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60% of a student’s week.  </w:t>
            </w:r>
          </w:p>
          <w:p w:rsidR="00CC447A" w:rsidP="00C737BC" w:rsidRDefault="00CC447A" w14:paraId="127B6DFA" w14:textId="77777777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Pr="00B119C6" w:rsidR="00C737BC" w:rsidP="00C737BC" w:rsidRDefault="00C737BC" w14:paraId="1168C1ED" w14:textId="0CA93DE8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Pr="00B119C6" w:rsidR="00083D7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6536FB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960EE9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B119C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 w:rsidR="000A47B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approv</w:t>
            </w:r>
            <w:r w:rsidR="00A3592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e </w:t>
            </w:r>
            <w:r w:rsidRPr="00F45686" w:rsidR="00335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Harpswell Coastal Academy’s Request to Amend</w:t>
            </w:r>
            <w:r w:rsidR="00376B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School Schedule</w:t>
            </w:r>
            <w:r w:rsidR="00B85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3592D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B119C6" w:rsidR="009D1214" w:rsidP="00DA3395" w:rsidRDefault="009D1214" w14:paraId="081D2284" w14:textId="541235D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Pr="005946E1" w:rsidR="009D1214" w:rsidTr="009D1214" w14:paraId="526769FA" w14:textId="77777777">
        <w:tc>
          <w:tcPr>
            <w:tcW w:w="1474" w:type="dxa"/>
          </w:tcPr>
          <w:p w:rsidRPr="005946E1" w:rsidR="009D1214" w:rsidP="00ED54AE" w:rsidRDefault="009D1214" w14:paraId="4ACACF51" w14:textId="3DC1726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4d</w:t>
            </w:r>
          </w:p>
        </w:tc>
        <w:tc>
          <w:tcPr>
            <w:tcW w:w="8472" w:type="dxa"/>
          </w:tcPr>
          <w:p w:rsidRPr="006755B1" w:rsidR="009D1214" w:rsidP="0054159E" w:rsidRDefault="004F512C" w14:paraId="4BF1B51F" w14:textId="1689F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Maine </w:t>
            </w:r>
            <w:r w:rsidRPr="006755B1" w:rsidR="00A23B65">
              <w:rPr>
                <w:rFonts w:asciiTheme="minorHAnsi" w:hAnsiTheme="minorHAnsi" w:cstheme="minorHAnsi"/>
                <w:sz w:val="22"/>
                <w:szCs w:val="22"/>
              </w:rPr>
              <w:t xml:space="preserve">Virtual Academy’s Completion </w:t>
            </w:r>
            <w:r w:rsidRPr="006755B1" w:rsidR="00FE5F96">
              <w:rPr>
                <w:rFonts w:asciiTheme="minorHAnsi" w:hAnsiTheme="minorHAnsi" w:cstheme="minorHAnsi"/>
                <w:sz w:val="22"/>
                <w:szCs w:val="22"/>
              </w:rPr>
              <w:t>of Charter Renewal Stipulations</w:t>
            </w:r>
          </w:p>
          <w:p w:rsidR="00033782" w:rsidP="0054159E" w:rsidRDefault="00033782" w14:paraId="64F37D05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755B1" w:rsidR="00146D11" w:rsidP="0054159E" w:rsidRDefault="00452CCC" w14:paraId="36EF562C" w14:textId="4738B1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>On November 12, 2019, the Maine Charter School Commission voted to renew Maine Virtual Academy’s charter contract for a period of 5 years, with contract stipulations.</w:t>
            </w:r>
          </w:p>
          <w:p w:rsidRPr="006755B1" w:rsidR="00B328DA" w:rsidP="0054159E" w:rsidRDefault="00B328DA" w14:paraId="2E66A149" w14:textId="32464B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755B1" w:rsidR="00B328DA" w:rsidP="0054159E" w:rsidRDefault="00B328DA" w14:paraId="4DBC1FA0" w14:textId="7F26E14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>The Review Team believes MEVA has made sufficient progress toward completing the Contract Stipulations enough to allow the school to enter into a second charter contract with the Maine Charter School Commission. The Review Team will develop a plan for MEVA to submit interim reports on its goals and progress and will continue to review the school’s progress as part of its annual monitoring.</w:t>
            </w:r>
          </w:p>
          <w:p w:rsidRPr="006755B1" w:rsidR="007239F0" w:rsidP="00EB3F11" w:rsidRDefault="007239F0" w14:paraId="274D343C" w14:textId="77777777">
            <w:pPr>
              <w:pStyle w:val="Default"/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</w:pPr>
          </w:p>
          <w:p w:rsidRPr="006755B1" w:rsidR="00EB3F11" w:rsidP="00EB3F11" w:rsidRDefault="009D1214" w14:paraId="7C2E7D40" w14:textId="56ACA20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B1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Moved by </w:t>
            </w:r>
            <w:r w:rsidRPr="006755B1" w:rsidR="00CA4146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>Nichi Farnham</w:t>
            </w:r>
            <w:r w:rsidRPr="006755B1" w:rsidR="000D2CB4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; </w:t>
            </w:r>
            <w:r w:rsidRPr="006755B1" w:rsidR="007E2140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>seconded by</w:t>
            </w:r>
            <w:r w:rsidRPr="006755B1" w:rsidR="0047638C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 John Bird</w:t>
            </w:r>
            <w:r w:rsidRPr="006755B1" w:rsidR="007E2140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 and voted</w:t>
            </w:r>
            <w:r w:rsidRPr="006755B1" w:rsidR="00F95155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6755B1" w:rsidR="0047638C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755B1" w:rsidR="00162D8C">
              <w:rPr>
                <w:rFonts w:eastAsia="Times New Roman" w:asciiTheme="minorHAnsi" w:hAnsiTheme="minorHAnsi" w:cstheme="minorHAnsi"/>
                <w:sz w:val="22"/>
                <w:szCs w:val="22"/>
              </w:rPr>
              <w:t>to a</w:t>
            </w:r>
            <w:r w:rsidRPr="006755B1" w:rsidR="001A255B">
              <w:rPr>
                <w:rFonts w:eastAsia="Times New Roman" w:asciiTheme="minorHAnsi" w:hAnsiTheme="minorHAnsi" w:cstheme="minorHAnsi"/>
                <w:sz w:val="22"/>
                <w:szCs w:val="22"/>
              </w:rPr>
              <w:t>pprove Maine Virtual Academy’s Completion of Charter Renewal Stipulations.</w:t>
            </w:r>
          </w:p>
          <w:p w:rsidRPr="006755B1" w:rsidR="009D1214" w:rsidP="00EB3F11" w:rsidRDefault="00A204EC" w14:paraId="666FAB17" w14:textId="4A07D88B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755B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755B1" w:rsidR="006653DF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Pr="005946E1" w:rsidR="009D1214" w:rsidTr="009D1214" w14:paraId="51AD17C4" w14:textId="77777777">
        <w:tc>
          <w:tcPr>
            <w:tcW w:w="1474" w:type="dxa"/>
          </w:tcPr>
          <w:p w:rsidRPr="005946E1" w:rsidR="009D1214" w:rsidP="00ED54AE" w:rsidRDefault="009D1214" w14:paraId="4BBD2C7C" w14:textId="167BBF1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:rsidRPr="0029015B" w:rsidR="00301E46" w:rsidP="0054159E" w:rsidRDefault="0029015B" w14:paraId="2400E786" w14:textId="007C9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015B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29560A">
              <w:rPr>
                <w:rFonts w:asciiTheme="minorHAnsi" w:hAnsiTheme="minorHAnsi" w:cstheme="minorHAnsi"/>
                <w:sz w:val="22"/>
                <w:szCs w:val="22"/>
              </w:rPr>
              <w:t xml:space="preserve">the Maine </w:t>
            </w:r>
            <w:r w:rsidR="00986A13">
              <w:rPr>
                <w:rFonts w:asciiTheme="minorHAnsi" w:hAnsiTheme="minorHAnsi" w:cstheme="minorHAnsi"/>
                <w:sz w:val="22"/>
                <w:szCs w:val="22"/>
              </w:rPr>
              <w:t>Charter School Commission’s FY21</w:t>
            </w:r>
            <w:r w:rsidR="00303A8D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</w:p>
          <w:p w:rsidR="00D74111" w:rsidP="0080077D" w:rsidRDefault="00D74111" w14:paraId="71AAFD96" w14:textId="071598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B5DE2" w:rsidP="0080077D" w:rsidRDefault="00341C15" w14:paraId="3A243555" w14:textId="527843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</w:t>
            </w:r>
            <w:r w:rsidR="00F64C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81A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B52B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Maine Charter School Commission’s</w:t>
            </w:r>
            <w:r w:rsidR="00281A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934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proposed </w:t>
            </w:r>
            <w:r w:rsidR="00140D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FY21 budget and </w:t>
            </w:r>
            <w:r w:rsidR="009A67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budget notes was distributed for review </w:t>
            </w:r>
            <w:r w:rsidR="00290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5964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approval.</w:t>
            </w:r>
          </w:p>
          <w:p w:rsidR="007239F0" w:rsidP="0054159E" w:rsidRDefault="007239F0" w14:paraId="3A0CB9E0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2D6BAB" w:rsidP="0054159E" w:rsidRDefault="001446B7" w14:paraId="3CAFE501" w14:textId="3B76CD7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3F76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Rier</w:t>
            </w: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Pr="00B119C6" w:rsidR="00C4776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3F76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</w:t>
            </w:r>
            <w:r w:rsidRPr="00B119C6" w:rsidR="003B607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BA0AEC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Pr="00B119C6" w:rsidR="003100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Pr="00B119C6" w:rsidR="004543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</w:t>
            </w:r>
            <w:r w:rsidR="00E00F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866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Maine Charter School Commission’s </w:t>
            </w:r>
            <w:r w:rsidR="002D4E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FY21 Budget</w:t>
            </w:r>
            <w:r w:rsidR="006B1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Pr="00B119C6" w:rsidR="009D1214" w:rsidP="0054159E" w:rsidRDefault="00C4776A" w14:paraId="194498A1" w14:textId="7A2A1D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119C6" w:rsidR="009D121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Pr="005946E1" w:rsidR="009D1214" w:rsidTr="009D1214" w14:paraId="343067E4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345FC66B" w14:textId="60E11BF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91E8D" w:rsidRDefault="009D1214" w14:paraId="3948BCDB" w14:textId="36FBFFC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Pr="005946E1" w:rsidR="009D1214" w:rsidTr="009D1214" w14:paraId="28407460" w14:textId="77777777">
        <w:tc>
          <w:tcPr>
            <w:tcW w:w="1474" w:type="dxa"/>
          </w:tcPr>
          <w:p w:rsidRPr="004A2AFE" w:rsidR="009D1214" w:rsidP="00ED54AE" w:rsidRDefault="009D1214" w14:paraId="4F720731" w14:textId="434A655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="00007039" w:rsidP="00641C8A" w:rsidRDefault="00641C8A" w14:paraId="30DDB1EA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None </w:t>
            </w:r>
          </w:p>
          <w:p w:rsidRPr="0027594B" w:rsidR="00E448A5" w:rsidP="00641C8A" w:rsidRDefault="00E448A5" w14:paraId="593178BC" w14:textId="23B34E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174DACDF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5BECEDFA" w14:textId="5216BEB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B16ED5" w:rsidR="00A11099" w:rsidP="0054159E" w:rsidRDefault="00996EC1" w14:paraId="3725F9FB" w14:textId="0AD32DB3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Pr="005967BB" w:rsidR="002C4EB1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Pr="005967BB" w:rsid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Pr="005946E1" w:rsidR="009D1214" w:rsidTr="009D1214" w14:paraId="77F7E773" w14:textId="77777777">
        <w:tc>
          <w:tcPr>
            <w:tcW w:w="1474" w:type="dxa"/>
          </w:tcPr>
          <w:p w:rsidRPr="005946E1" w:rsidR="009D1214" w:rsidP="00ED54AE" w:rsidRDefault="009D1214" w14:paraId="6623B5E7" w14:textId="442B4C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:rsidR="00793E6D" w:rsidP="00A766CE" w:rsidRDefault="00D32A5A" w14:paraId="3D903657" w14:textId="4EDB14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Panorama Survey Participation Update </w:t>
            </w:r>
          </w:p>
          <w:p w:rsidR="00841C1F" w:rsidP="00AD0E13" w:rsidRDefault="00841C1F" w14:paraId="4366E88B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050D2" w:rsidP="00AD0E13" w:rsidRDefault="0076727E" w14:paraId="074F3501" w14:textId="2F45A7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Gina shared </w:t>
            </w:r>
            <w:r w:rsidR="004D48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two virtual schools, Maine Connections Academy and Maine Virtual Academy were the only</w:t>
            </w:r>
            <w:r w:rsidR="00C00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schools to participate</w:t>
            </w:r>
            <w:r w:rsidR="00BA24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Panorama </w:t>
            </w:r>
            <w:r w:rsidR="008408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Survey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743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</w:t>
            </w:r>
            <w:r w:rsidR="004D48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ue to</w:t>
            </w:r>
            <w:r w:rsidR="003465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current</w:t>
            </w:r>
            <w:r w:rsidR="007631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49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COVID</w:t>
            </w:r>
            <w:r w:rsidR="003465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pandemic, </w:t>
            </w:r>
            <w:r w:rsidR="002649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brick and mortar schools </w:t>
            </w:r>
            <w:r w:rsidR="000C0D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were not asked to </w:t>
            </w:r>
            <w:r w:rsidR="00D50D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participate</w:t>
            </w:r>
            <w:r w:rsidR="002C5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A56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F4F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Each school’s </w:t>
            </w:r>
            <w:r w:rsidR="00AE7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goals</w:t>
            </w:r>
            <w:r w:rsidR="00151F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next year</w:t>
            </w:r>
            <w:r w:rsidR="00AE7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be due at the beginning of the sch</w:t>
            </w:r>
            <w:r w:rsidR="00DC12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ool year. </w:t>
            </w:r>
          </w:p>
          <w:p w:rsidRPr="004C27C8" w:rsidR="004C27C8" w:rsidP="00AD0E13" w:rsidRDefault="00990E4D" w14:paraId="0306438D" w14:textId="5989675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BC72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E76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5946E1" w:rsidR="009D1214" w:rsidTr="009D1214" w14:paraId="42BE5A5E" w14:textId="77777777">
        <w:tc>
          <w:tcPr>
            <w:tcW w:w="1474" w:type="dxa"/>
          </w:tcPr>
          <w:p w:rsidRPr="005946E1" w:rsidR="009D1214" w:rsidP="00ED54AE" w:rsidRDefault="009D1214" w14:paraId="21579ACE" w14:textId="220F11B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6b</w:t>
            </w:r>
          </w:p>
        </w:tc>
        <w:tc>
          <w:tcPr>
            <w:tcW w:w="8472" w:type="dxa"/>
          </w:tcPr>
          <w:p w:rsidRPr="004F2D04" w:rsidR="009D1214" w:rsidP="007E625F" w:rsidRDefault="006D2FEB" w14:paraId="181A0A60" w14:textId="1B5B22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Enrollment </w:t>
            </w:r>
            <w:r w:rsidR="002B6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</w:t>
            </w:r>
          </w:p>
          <w:p w:rsidR="00FE76FD" w:rsidP="00FD714A" w:rsidRDefault="00FE76FD" w14:paraId="7552DD36" w14:textId="2648FE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F2297" w:rsidP="00FD714A" w:rsidRDefault="00BF2297" w14:paraId="596245DF" w14:textId="55AEF9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2117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359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 the data was distributed for review.</w:t>
            </w:r>
          </w:p>
          <w:p w:rsidRPr="005946E1" w:rsidR="00715658" w:rsidP="00FD714A" w:rsidRDefault="00715658" w14:paraId="12A17D0E" w14:textId="23FB28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11FBCA14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185DE4B9" w14:textId="746E73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0E03DE" w:rsidR="009D1214" w:rsidP="0054159E" w:rsidRDefault="000E03DE" w14:paraId="3D403D62" w14:textId="0DC9465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Pr="005946E1" w:rsidR="009C5906" w:rsidTr="009C5906" w14:paraId="6C46FE12" w14:textId="77777777">
        <w:tc>
          <w:tcPr>
            <w:tcW w:w="1474" w:type="dxa"/>
            <w:shd w:val="clear" w:color="auto" w:fill="auto"/>
          </w:tcPr>
          <w:p w:rsidRPr="005946E1" w:rsidR="009C5906" w:rsidP="00ED54AE" w:rsidRDefault="009C5906" w14:paraId="1D4AB92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3E4056" w:rsidR="009C5906" w:rsidP="0054159E" w:rsidRDefault="009C5906" w14:paraId="56AE001B" w14:textId="48321068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Pr="005946E1" w:rsidR="00455636" w:rsidTr="009C5906" w14:paraId="03B96B88" w14:textId="77777777">
        <w:tc>
          <w:tcPr>
            <w:tcW w:w="1474" w:type="dxa"/>
            <w:shd w:val="clear" w:color="auto" w:fill="auto"/>
          </w:tcPr>
          <w:p w:rsidRPr="00557F02" w:rsidR="00455636" w:rsidP="00ED54AE" w:rsidRDefault="00557F02" w14:paraId="3A2C904A" w14:textId="23C4A64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57F02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  <w:shd w:val="clear" w:color="auto" w:fill="auto"/>
          </w:tcPr>
          <w:p w:rsidR="00455636" w:rsidP="0054159E" w:rsidRDefault="009637DC" w14:paraId="6D0A81C2" w14:textId="158D505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Graduation </w:t>
            </w:r>
            <w:r w:rsidR="008C7C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Updates</w:t>
            </w:r>
          </w:p>
          <w:p w:rsidR="00AD112C" w:rsidP="0054159E" w:rsidRDefault="00AD112C" w14:paraId="1DD0A419" w14:textId="727CA6F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E3766" w:rsidP="0054159E" w:rsidRDefault="000E3766" w14:paraId="331E530F" w14:textId="2300E2B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</w:t>
            </w:r>
            <w:r w:rsidR="00EA44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</w:t>
            </w:r>
            <w:r w:rsidR="003B14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many</w:t>
            </w:r>
            <w:r w:rsidR="007F56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the schools were </w:t>
            </w:r>
            <w:r w:rsidR="00C337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planning</w:t>
            </w:r>
            <w:r w:rsidR="000543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B1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</w:t>
            </w:r>
            <w:r w:rsidR="003A40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85E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creative ways </w:t>
            </w:r>
            <w:r w:rsidR="00A257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 w:rsidR="000C5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hold</w:t>
            </w:r>
            <w:r w:rsidR="00A257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C0D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graduation</w:t>
            </w:r>
            <w:r w:rsidR="000C5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ceremonies</w:t>
            </w:r>
            <w:r w:rsidR="00EC0D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during</w:t>
            </w:r>
            <w:r w:rsidR="009844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COVID</w:t>
            </w:r>
            <w:r w:rsidR="009844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pandemic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:rsidRPr="00455636" w:rsidR="008C7C58" w:rsidP="0054159E" w:rsidRDefault="008C7C58" w14:paraId="5AA84059" w14:textId="4720F04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CF0329" w:rsidTr="00B75065" w14:paraId="6B27C954" w14:textId="77777777">
        <w:tc>
          <w:tcPr>
            <w:tcW w:w="1474" w:type="dxa"/>
            <w:shd w:val="clear" w:color="auto" w:fill="auto"/>
          </w:tcPr>
          <w:p w:rsidRPr="005946E1" w:rsidR="00CF0329" w:rsidP="00ED54AE" w:rsidRDefault="00CF0329" w14:paraId="1DF5619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FFFFFF" w:themeFill="background1"/>
          </w:tcPr>
          <w:p w:rsidRPr="003A2B22" w:rsidR="00CF0329" w:rsidP="0054159E" w:rsidRDefault="00FB380C" w14:paraId="69AE9F72" w14:textId="22BC1484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</w:t>
            </w:r>
            <w:r w:rsidRPr="003A2B22" w:rsidR="003A2B22">
              <w:rPr>
                <w:rFonts w:asciiTheme="minorHAnsi" w:hAnsiTheme="minorHAnsi" w:cstheme="minorHAnsi"/>
                <w:b/>
                <w:i/>
                <w:color w:val="auto"/>
              </w:rPr>
              <w:t>ission-Related Items:</w:t>
            </w:r>
          </w:p>
        </w:tc>
      </w:tr>
      <w:tr w:rsidRPr="005946E1" w:rsidR="009D1214" w:rsidTr="009D1214" w14:paraId="2AA930BF" w14:textId="77777777">
        <w:tc>
          <w:tcPr>
            <w:tcW w:w="1474" w:type="dxa"/>
          </w:tcPr>
          <w:p w:rsidRPr="00DA0A98" w:rsidR="009D1214" w:rsidP="00ED54AE" w:rsidRDefault="00DA0A98" w14:paraId="347E7876" w14:textId="3224C58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472" w:type="dxa"/>
          </w:tcPr>
          <w:p w:rsidR="007873CA" w:rsidP="008C7C58" w:rsidRDefault="0094633E" w14:paraId="45A3087A" w14:textId="7D3D0B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 Trainings Update</w:t>
            </w:r>
          </w:p>
          <w:p w:rsidR="000457CC" w:rsidP="008C7C58" w:rsidRDefault="000457CC" w14:paraId="75DFBA71" w14:textId="48DD2D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E0D" w:rsidP="008C7C58" w:rsidRDefault="000E20C4" w14:paraId="5D15E4D6" w14:textId="3BCC11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shared that</w:t>
            </w:r>
            <w:r w:rsidR="00B86C2A">
              <w:rPr>
                <w:rFonts w:asciiTheme="minorHAnsi" w:hAnsiTheme="minorHAnsi" w:cstheme="minorHAnsi"/>
                <w:sz w:val="22"/>
                <w:szCs w:val="22"/>
              </w:rPr>
              <w:t xml:space="preserve"> real time </w:t>
            </w:r>
            <w:r w:rsidR="00914EEE">
              <w:rPr>
                <w:rFonts w:asciiTheme="minorHAnsi" w:hAnsiTheme="minorHAnsi" w:cstheme="minorHAnsi"/>
                <w:sz w:val="22"/>
                <w:szCs w:val="22"/>
              </w:rPr>
              <w:t>attendance</w:t>
            </w:r>
            <w:r w:rsidR="00503701">
              <w:rPr>
                <w:rFonts w:asciiTheme="minorHAnsi" w:hAnsiTheme="minorHAnsi" w:cstheme="minorHAnsi"/>
                <w:sz w:val="22"/>
                <w:szCs w:val="22"/>
              </w:rPr>
              <w:t xml:space="preserve"> at governing board trainings </w:t>
            </w:r>
            <w:r w:rsidR="002624EE">
              <w:rPr>
                <w:rFonts w:asciiTheme="minorHAnsi" w:hAnsiTheme="minorHAnsi" w:cstheme="minorHAnsi"/>
                <w:sz w:val="22"/>
                <w:szCs w:val="22"/>
              </w:rPr>
              <w:t>could be</w:t>
            </w:r>
            <w:r w:rsidR="00FB0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59E">
              <w:rPr>
                <w:rFonts w:asciiTheme="minorHAnsi" w:hAnsiTheme="minorHAnsi" w:cstheme="minorHAnsi"/>
                <w:sz w:val="22"/>
                <w:szCs w:val="22"/>
              </w:rPr>
              <w:t>better</w:t>
            </w:r>
            <w:r w:rsidR="003D2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1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2AE">
              <w:rPr>
                <w:rFonts w:asciiTheme="minorHAnsi" w:hAnsiTheme="minorHAnsi" w:cstheme="minorHAnsi"/>
                <w:sz w:val="22"/>
                <w:szCs w:val="22"/>
              </w:rPr>
              <w:t>Unfortunately,</w:t>
            </w:r>
            <w:r w:rsidR="00B1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3F99">
              <w:rPr>
                <w:rFonts w:asciiTheme="minorHAnsi" w:hAnsiTheme="minorHAnsi" w:cstheme="minorHAnsi"/>
                <w:sz w:val="22"/>
                <w:szCs w:val="22"/>
              </w:rPr>
              <w:t>there is no way</w:t>
            </w:r>
            <w:r w:rsidR="00DD6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0E0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 xml:space="preserve">Commission staff to </w:t>
            </w:r>
            <w:r w:rsidR="00493F99">
              <w:rPr>
                <w:rFonts w:asciiTheme="minorHAnsi" w:hAnsiTheme="minorHAnsi" w:cstheme="minorHAnsi"/>
                <w:sz w:val="22"/>
                <w:szCs w:val="22"/>
              </w:rPr>
              <w:t>track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>those who may be</w:t>
            </w:r>
            <w:r w:rsidR="008A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35B0">
              <w:rPr>
                <w:rFonts w:asciiTheme="minorHAnsi" w:hAnsiTheme="minorHAnsi" w:cstheme="minorHAnsi"/>
                <w:sz w:val="22"/>
                <w:szCs w:val="22"/>
              </w:rPr>
              <w:t>viewing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 xml:space="preserve"> the recordings</w:t>
            </w:r>
            <w:r w:rsidR="00961290">
              <w:rPr>
                <w:rFonts w:asciiTheme="minorHAnsi" w:hAnsiTheme="minorHAnsi" w:cstheme="minorHAnsi"/>
                <w:sz w:val="22"/>
                <w:szCs w:val="22"/>
              </w:rPr>
              <w:t xml:space="preserve"> at a later time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E3D23">
              <w:rPr>
                <w:rFonts w:asciiTheme="minorHAnsi" w:hAnsiTheme="minorHAnsi" w:cstheme="minorHAnsi"/>
                <w:sz w:val="22"/>
                <w:szCs w:val="22"/>
              </w:rPr>
              <w:t xml:space="preserve"> Preliminary feedback</w:t>
            </w:r>
            <w:r w:rsidR="00A859FB">
              <w:rPr>
                <w:rFonts w:asciiTheme="minorHAnsi" w:hAnsiTheme="minorHAnsi" w:cstheme="minorHAnsi"/>
                <w:sz w:val="22"/>
                <w:szCs w:val="22"/>
              </w:rPr>
              <w:t xml:space="preserve"> from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FA6">
              <w:rPr>
                <w:rFonts w:asciiTheme="minorHAnsi" w:hAnsiTheme="minorHAnsi" w:cstheme="minorHAnsi"/>
                <w:sz w:val="22"/>
                <w:szCs w:val="22"/>
              </w:rPr>
              <w:t>governing board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 w:rsidR="00635FA6">
              <w:rPr>
                <w:rFonts w:asciiTheme="minorHAnsi" w:hAnsiTheme="minorHAnsi" w:cstheme="minorHAnsi"/>
                <w:sz w:val="22"/>
                <w:szCs w:val="22"/>
              </w:rPr>
              <w:t xml:space="preserve"> has been mixed </w:t>
            </w:r>
            <w:r w:rsidR="006F2150">
              <w:rPr>
                <w:rFonts w:asciiTheme="minorHAnsi" w:hAnsiTheme="minorHAnsi" w:cstheme="minorHAnsi"/>
                <w:sz w:val="22"/>
                <w:szCs w:val="22"/>
              </w:rPr>
              <w:t>in terms of pac</w:t>
            </w:r>
            <w:r w:rsidR="003B1B9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6F215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46A0A">
              <w:rPr>
                <w:rFonts w:asciiTheme="minorHAnsi" w:hAnsiTheme="minorHAnsi" w:cstheme="minorHAnsi"/>
                <w:sz w:val="22"/>
                <w:szCs w:val="22"/>
              </w:rPr>
              <w:t xml:space="preserve">content 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presented. </w:t>
            </w:r>
            <w:r w:rsidR="001E3D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14E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02B7F" w:rsidR="00002B7F" w:rsidP="008C7C58" w:rsidRDefault="00002B7F" w14:paraId="7964ACAB" w14:textId="1A12C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946E1" w:rsidR="009D1214" w:rsidTr="006038FA" w14:paraId="2AF2523B" w14:textId="77777777">
        <w:tc>
          <w:tcPr>
            <w:tcW w:w="1474" w:type="dxa"/>
          </w:tcPr>
          <w:p w:rsidRPr="00935ED3" w:rsidR="009D1214" w:rsidP="00ED54AE" w:rsidRDefault="001218EF" w14:paraId="5ADD5E29" w14:textId="46F48FB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472" w:type="dxa"/>
            <w:shd w:val="clear" w:color="auto" w:fill="auto"/>
          </w:tcPr>
          <w:p w:rsidR="009A4414" w:rsidP="00AD112C" w:rsidRDefault="006455FF" w14:paraId="6153E8CD" w14:textId="7AE5C4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Election of Officers Discussion</w:t>
            </w:r>
          </w:p>
          <w:p w:rsidRPr="00B57784" w:rsidR="006455FF" w:rsidP="00AD112C" w:rsidRDefault="006455FF" w14:paraId="5BACE182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12C" w:rsidP="00AD112C" w:rsidRDefault="00EE726E" w14:paraId="47C2E0BF" w14:textId="455E91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</w:t>
            </w:r>
            <w:r w:rsidR="00A009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CFE">
              <w:rPr>
                <w:rFonts w:asciiTheme="minorHAnsi" w:hAnsiTheme="minorHAnsi" w:cstheme="minorHAnsi"/>
                <w:sz w:val="22"/>
                <w:szCs w:val="22"/>
              </w:rPr>
              <w:t xml:space="preserve">shared that in July </w:t>
            </w:r>
            <w:r w:rsidR="00E92AF0">
              <w:rPr>
                <w:rFonts w:asciiTheme="minorHAnsi" w:hAnsiTheme="minorHAnsi" w:cstheme="minorHAnsi"/>
                <w:sz w:val="22"/>
                <w:szCs w:val="22"/>
              </w:rPr>
              <w:t>the Commission will</w:t>
            </w:r>
            <w:r w:rsidR="003F4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AF0">
              <w:rPr>
                <w:rFonts w:asciiTheme="minorHAnsi" w:hAnsiTheme="minorHAnsi" w:cstheme="minorHAnsi"/>
                <w:sz w:val="22"/>
                <w:szCs w:val="22"/>
              </w:rPr>
              <w:t xml:space="preserve">vote on the election of officers. </w:t>
            </w:r>
          </w:p>
          <w:p w:rsidRPr="00141DE8" w:rsidR="00471955" w:rsidP="00AD112C" w:rsidRDefault="00471955" w14:paraId="79722495" w14:textId="79F85A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946E1" w:rsidR="009D1214" w:rsidTr="009D1214" w14:paraId="7EC369BD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3BFD1E6" w14:textId="084F266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4A1D3BEF" w14:textId="5F8179C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Pr="005946E1" w:rsidR="009D1214" w:rsidTr="009D1214" w14:paraId="19CBEBBC" w14:textId="77777777">
        <w:tc>
          <w:tcPr>
            <w:tcW w:w="1474" w:type="dxa"/>
          </w:tcPr>
          <w:p w:rsidRPr="005946E1" w:rsidR="009D1214" w:rsidP="00ED54AE" w:rsidRDefault="009D1214" w14:paraId="579497ED" w14:textId="6B7DD1C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:rsidR="009D1214" w:rsidP="0054159E" w:rsidRDefault="009D1214" w14:paraId="4E8623CF" w14:textId="2ACE60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00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:rsidR="00190085" w:rsidP="0054159E" w:rsidRDefault="00190085" w14:paraId="4A5E3F64" w14:textId="1CB2CD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190085" w:rsidR="00190085" w:rsidP="0054159E" w:rsidRDefault="00C8074D" w14:paraId="1278D5A3" w14:textId="7202BF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:rsidRPr="00C90DE2" w:rsidR="009D1214" w:rsidP="00D93068" w:rsidRDefault="009D1214" w14:paraId="7B712456" w14:textId="3A8578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0907CCBA" w14:textId="77777777">
        <w:tc>
          <w:tcPr>
            <w:tcW w:w="1474" w:type="dxa"/>
          </w:tcPr>
          <w:p w:rsidRPr="005946E1" w:rsidR="009D1214" w:rsidP="00ED54AE" w:rsidRDefault="009D1214" w14:paraId="1519419E" w14:textId="1C63B89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="009D1214" w:rsidP="0054159E" w:rsidRDefault="009D1214" w14:paraId="4B573511" w14:textId="29C21E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7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:rsidR="000255DC" w:rsidP="0054159E" w:rsidRDefault="000255DC" w14:paraId="6C94956C" w14:textId="038B62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08274A" w:rsidR="00F0476B" w:rsidP="0054159E" w:rsidRDefault="00A27197" w14:paraId="15591761" w14:textId="1D8D7A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John </w:t>
            </w:r>
            <w:r w:rsidR="00533E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Bird commented that if</w:t>
            </w:r>
            <w:r w:rsidR="00E954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3E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eligible to conti</w:t>
            </w:r>
            <w:r w:rsidR="002004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nue serving as Vice-Chair of the </w:t>
            </w:r>
            <w:r w:rsidR="00E954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Commission,</w:t>
            </w:r>
            <w:r w:rsidR="009F78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 would be honored to serve with Nichi</w:t>
            </w:r>
            <w:r w:rsidR="000C42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Farnham</w:t>
            </w:r>
            <w:r w:rsidR="00665B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300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0C42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Board</w:t>
            </w:r>
            <w:r w:rsidR="001300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Chair. </w:t>
            </w:r>
            <w:r w:rsidR="009F78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Pr="005946E1" w:rsidR="009D1214" w:rsidP="00D93068" w:rsidRDefault="009D1214" w14:paraId="3502F6EE" w14:textId="28909A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4527506A" w14:textId="77777777">
        <w:tc>
          <w:tcPr>
            <w:tcW w:w="1474" w:type="dxa"/>
          </w:tcPr>
          <w:p w:rsidRPr="005946E1" w:rsidR="009D1214" w:rsidP="00ED54AE" w:rsidRDefault="009D1214" w14:paraId="5990FB8E" w14:textId="38ADC1E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="009D1214" w:rsidP="0054159E" w:rsidRDefault="009D1214" w14:paraId="33CEEC52" w14:textId="0DFA06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:rsidR="00BF5299" w:rsidP="0054159E" w:rsidRDefault="00BF5299" w14:paraId="4BD99F7E" w14:textId="76C889E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F5299" w:rsidP="0054159E" w:rsidRDefault="00767DFC" w14:paraId="06602B2F" w14:textId="793F6C3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</w:t>
            </w:r>
            <w:r w:rsidR="002E3A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Fern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Desjardins</w:t>
            </w:r>
            <w:r w:rsidR="002E3A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that she has been attending </w:t>
            </w:r>
            <w:r w:rsidR="006C5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Fiddlehead’s governing board meetings </w:t>
            </w:r>
            <w:r w:rsidR="00A53B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has been very impressed. </w:t>
            </w:r>
            <w:r w:rsidR="00B313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said</w:t>
            </w:r>
            <w:r w:rsidR="009444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 board works very well together and</w:t>
            </w:r>
            <w:r w:rsidR="009444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commends </w:t>
            </w:r>
            <w:r w:rsidR="00CA5E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Bill Doughty</w:t>
            </w:r>
            <w:r w:rsidR="00132B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the</w:t>
            </w:r>
            <w:r w:rsidR="007D2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566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  <w:r w:rsidR="007D2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oard Chair for </w:t>
            </w:r>
            <w:r w:rsidR="00A12A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</w:t>
            </w:r>
            <w:r w:rsidR="003D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strong</w:t>
            </w:r>
            <w:r w:rsidR="00A12A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leadership.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4C7677" w:rsidP="0054159E" w:rsidRDefault="004C7677" w14:paraId="7A27C965" w14:textId="63B446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91206" w:rsidP="0054159E" w:rsidRDefault="00402035" w14:paraId="35AFDB15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</w:t>
            </w:r>
            <w:r w:rsidR="00CD4B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Lapoint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that </w:t>
            </w:r>
            <w:r w:rsidR="000A2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</w:t>
            </w:r>
            <w:r w:rsidR="00C60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Academy’s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A2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graduation</w:t>
            </w:r>
            <w:r w:rsidR="005F50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is</w:t>
            </w:r>
            <w:r w:rsidR="00BC07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scheduled for June 14</w:t>
            </w:r>
            <w:r w:rsidRPr="00BC0765" w:rsidR="00BC0765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BC07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Saco Drive-In.</w:t>
            </w:r>
            <w:r w:rsidR="00B941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C27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Ninety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graduates</w:t>
            </w:r>
            <w:r w:rsidR="006535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their families 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</w:t>
            </w:r>
            <w:r w:rsidR="00EB66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anticipated </w:t>
            </w:r>
            <w:r w:rsidR="00616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attend.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She</w:t>
            </w:r>
            <w:r w:rsidR="00E603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also commended </w:t>
            </w:r>
            <w:r w:rsidR="00D86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3E2E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</w:t>
            </w:r>
            <w:r w:rsidR="00D86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515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Baxter </w:t>
            </w:r>
            <w:r w:rsidR="00356A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their achievements in the construction of a working ventilator.</w:t>
            </w:r>
            <w:r w:rsidR="003072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Lastly, she was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very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optimistic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 the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recent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leadership changes</w:t>
            </w:r>
            <w:r w:rsidR="00444A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Baxte</w:t>
            </w:r>
            <w:r w:rsidR="00803C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AF18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B91206" w:rsidP="0054159E" w:rsidRDefault="00B91206" w14:paraId="2D7F6650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41449" w:rsidP="0054159E" w:rsidRDefault="00B91206" w14:paraId="16119ADD" w14:textId="2756064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Shelley Reed shared </w:t>
            </w:r>
            <w:r w:rsidR="004E5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D562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 May 29</w:t>
            </w:r>
            <w:r w:rsidRPr="00D56272" w:rsidR="00D5627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 and Bob</w:t>
            </w:r>
            <w:r w:rsidR="00CC43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Kautz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27D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had the opportunity to tou</w:t>
            </w:r>
            <w:r w:rsidR="00354FE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127D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facility </w:t>
            </w:r>
            <w:r w:rsidR="00D915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the Ecology Learning Center </w:t>
            </w:r>
            <w:r w:rsidR="00555B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</w:t>
            </w:r>
            <w:r w:rsidR="005F66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looking</w:t>
            </w:r>
            <w:r w:rsidR="00AF74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purchase.</w:t>
            </w:r>
            <w:r w:rsidR="00354FE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E7E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</w:t>
            </w:r>
            <w:r w:rsidR="003F37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stated that she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very pleased with the facility and the</w:t>
            </w:r>
            <w:r w:rsidR="00BE6F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communal support </w:t>
            </w:r>
            <w:r w:rsidR="00F12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 the</w:t>
            </w:r>
            <w:r w:rsidR="005D1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school</w:t>
            </w:r>
            <w:r w:rsidR="00F12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622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recei</w:t>
            </w:r>
            <w:r w:rsidR="005A7A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ving. </w:t>
            </w:r>
            <w:r w:rsidR="00D422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D4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F74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E2E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56A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16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C27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Pr="005946E1" w:rsidR="009D1214" w:rsidP="00C87E26" w:rsidRDefault="009D1214" w14:paraId="25739C7C" w14:textId="629EC9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bookmarkStart w:name="_GoBack" w:id="0"/>
        <w:bookmarkEnd w:id="0"/>
      </w:tr>
      <w:tr w:rsidRPr="005946E1" w:rsidR="004D6C2E" w:rsidTr="00766247" w14:paraId="7AADBCEF" w14:textId="77777777">
        <w:tc>
          <w:tcPr>
            <w:tcW w:w="9946" w:type="dxa"/>
            <w:gridSpan w:val="2"/>
          </w:tcPr>
          <w:p w:rsidR="004D6C2E" w:rsidP="0054159E" w:rsidRDefault="000A3BB6" w14:paraId="49281FAD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260E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lastRenderedPageBreak/>
              <w:t>Ecology Learning Center Update</w:t>
            </w:r>
            <w:r w:rsidR="00A6116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:  </w:t>
            </w:r>
            <w:proofErr w:type="spellStart"/>
            <w:r w:rsidR="00A6116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Leza</w:t>
            </w:r>
            <w:proofErr w:type="spellEnd"/>
            <w:r w:rsidR="00A6116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Packard, Head of School for the Ecology Learning Center </w:t>
            </w:r>
            <w:r w:rsidR="008D2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shared several updates </w:t>
            </w:r>
            <w:r w:rsidR="00497E8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on the progress made toward </w:t>
            </w:r>
            <w:r w:rsidR="0024010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the opening of the new school on September 1, 2020. </w:t>
            </w:r>
          </w:p>
          <w:p w:rsidRPr="00A61167" w:rsidR="00335934" w:rsidP="0054159E" w:rsidRDefault="00335934" w14:paraId="2977F98F" w14:textId="631574A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4B5C12F1" w14:textId="7D765DA5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9D1214" w:rsidRDefault="00E622E9" w14:paraId="7E15BB97" w14:textId="7F533C5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5946E1" w:rsidR="009D1214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4D0C99" w:rsidR="009D1214" w:rsidP="00BB52D0" w:rsidRDefault="004D0C99" w14:paraId="46ED9BA5" w14:textId="362B498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Pr="005946E1" w:rsidR="009D1214" w:rsidTr="009D1214" w14:paraId="151D9250" w14:textId="77777777">
        <w:tc>
          <w:tcPr>
            <w:tcW w:w="1474" w:type="dxa"/>
          </w:tcPr>
          <w:p w:rsidRPr="00A6282A" w:rsidR="009D1214" w:rsidP="00ED54AE" w:rsidRDefault="00A6282A" w14:paraId="3F3EB0E3" w14:textId="08C1E4E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:rsidR="009D1214" w:rsidP="0054159E" w:rsidRDefault="00362D93" w14:paraId="68559A32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Submission</w:t>
            </w:r>
            <w:r w:rsidR="004A3C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2F1BAC" w:rsidR="009D12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Travel and Expense Vouchers</w:t>
            </w:r>
          </w:p>
          <w:p w:rsidR="00F934A7" w:rsidP="0054159E" w:rsidRDefault="00F934A7" w14:paraId="7DAA7487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7E6396" w:rsidP="0054159E" w:rsidRDefault="00BE5C11" w14:paraId="12A9EB96" w14:textId="0B164DC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</w:t>
            </w:r>
            <w:r w:rsidR="002F3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submissions will need to be signed and</w:t>
            </w:r>
            <w:r w:rsidR="000853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can</w:t>
            </w:r>
            <w:r w:rsidR="002F3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returned </w:t>
            </w:r>
            <w:r w:rsidR="007E63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by mail or email. </w:t>
            </w:r>
          </w:p>
          <w:p w:rsidRPr="00BE5C11" w:rsidR="00F934A7" w:rsidP="0054159E" w:rsidRDefault="00BE5C11" w14:paraId="0B92AE46" w14:textId="39C697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5946E1" w:rsidR="00352FB9" w:rsidTr="007E0307" w14:paraId="2A18F2B3" w14:textId="77777777">
        <w:tc>
          <w:tcPr>
            <w:tcW w:w="9946" w:type="dxa"/>
            <w:gridSpan w:val="2"/>
          </w:tcPr>
          <w:p w:rsidR="00FB5E44" w:rsidP="0054159E" w:rsidRDefault="00352FB9" w14:paraId="1FBBF4C7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51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Personal Recognition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:  </w:t>
            </w:r>
            <w:r w:rsidRPr="006636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Founding member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 was honored for her eight years of service on the Maine Charter School Commission.  Shelley was sent a beautiful fairy garden.  Fellow Commission members and staff commented on their admiration of her passion, dedication and enthusiasm for Maine’s public charter schools as well as her </w:t>
            </w:r>
            <w:r w:rsidR="0041349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long-term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career serving public schools as a member of the Maine DOE. </w:t>
            </w:r>
          </w:p>
          <w:p w:rsidR="00352FB9" w:rsidP="0054159E" w:rsidRDefault="00352FB9" w14:paraId="48EC3E25" w14:textId="4224FA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Pr="005946E1" w:rsidR="009D1214" w:rsidTr="009D1214" w14:paraId="4284166A" w14:textId="77777777">
        <w:tc>
          <w:tcPr>
            <w:tcW w:w="1474" w:type="dxa"/>
          </w:tcPr>
          <w:p w:rsidRPr="005946E1" w:rsidR="009D1214" w:rsidP="00ED54AE" w:rsidRDefault="000B66B3" w14:paraId="5DF3DD43" w14:textId="28B189C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:rsidRPr="000E19D4" w:rsidR="009D1214" w:rsidP="0054159E" w:rsidRDefault="009D1214" w14:paraId="08D5327D" w14:textId="2F8244C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</w:t>
            </w:r>
            <w:r w:rsidR="00B12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ly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12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  <w:r w:rsidRPr="002C3751" w:rsidR="00B746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2A4E31" w:rsidR="00763F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B3ACD" w:rsid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(Location to be Determined</w:t>
            </w:r>
            <w:r w:rsidRPr="00BB3ACD" w:rsidR="00144EB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Pr="005946E1" w:rsidR="009D1214" w:rsidTr="009D1214" w14:paraId="03ED5977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3AFD521B" w14:textId="664C31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722B8E55" w14:textId="141B363F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Pr="005946E1" w:rsidR="009D1214" w:rsidTr="009D1214" w14:paraId="4E22C4F4" w14:textId="77777777">
        <w:tc>
          <w:tcPr>
            <w:tcW w:w="1474" w:type="dxa"/>
          </w:tcPr>
          <w:p w:rsidRPr="005946E1" w:rsidR="009D1214" w:rsidP="00ED54AE" w:rsidRDefault="009D1214" w14:paraId="682E4EC7" w14:textId="72FCD01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:rsidR="006C0025" w:rsidP="005E1DF4" w:rsidRDefault="008B437F" w14:paraId="7618DDA1" w14:textId="7DE2D43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None </w:t>
            </w:r>
          </w:p>
          <w:p w:rsidRPr="006C0025" w:rsidR="008B437F" w:rsidP="005E1DF4" w:rsidRDefault="008B437F" w14:paraId="1FA43996" w14:textId="7025D2E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7923F2" w:rsidTr="000C5FB7" w14:paraId="591EF63D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7923F2" w:rsidP="00ED54AE" w:rsidRDefault="00653039" w14:paraId="2E223B6F" w14:textId="1FEECB4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911995" w:rsidR="007923F2" w:rsidP="0054159E" w:rsidRDefault="00653039" w14:paraId="724EEE75" w14:textId="3D8AFF5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11995">
              <w:rPr>
                <w:rFonts w:asciiTheme="minorHAnsi" w:hAnsiTheme="minorHAnsi" w:cstheme="minorHAnsi"/>
                <w:b/>
                <w:color w:val="auto"/>
              </w:rPr>
              <w:t>Executive Session</w:t>
            </w:r>
          </w:p>
        </w:tc>
      </w:tr>
      <w:tr w:rsidRPr="005946E1" w:rsidR="00E61EE3" w:rsidTr="00414699" w14:paraId="0944449E" w14:textId="77777777">
        <w:tc>
          <w:tcPr>
            <w:tcW w:w="1474" w:type="dxa"/>
            <w:shd w:val="clear" w:color="auto" w:fill="auto"/>
          </w:tcPr>
          <w:p w:rsidR="00E61EE3" w:rsidP="00ED54AE" w:rsidRDefault="00E61EE3" w14:paraId="7C708D4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="00E61EE3" w:rsidP="0054159E" w:rsidRDefault="00414699" w14:paraId="5C3EE509" w14:textId="7B6408D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47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Personnel Discussion</w:t>
            </w:r>
          </w:p>
          <w:p w:rsidR="004F367C" w:rsidP="0054159E" w:rsidRDefault="004F367C" w14:paraId="47B44C5E" w14:textId="6AE27C6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4F367C" w:rsidR="004F367C" w:rsidP="004F367C" w:rsidRDefault="004F367C" w14:paraId="0DCB557C" w14:textId="0577F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Moved by Dr. Fern Desjardins</w:t>
            </w:r>
            <w:r w:rsidR="000368A2">
              <w:rPr>
                <w:rFonts w:asciiTheme="minorHAnsi" w:hAnsiTheme="minorHAnsi" w:cstheme="minorHAnsi"/>
                <w:b/>
                <w:sz w:val="22"/>
                <w:szCs w:val="22"/>
              </w:rPr>
              <w:t>; seconded by Jana Lapoint</w:t>
            </w:r>
            <w:r w:rsidR="00214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voted by roll call as follows:</w:t>
            </w:r>
            <w:r w:rsidR="00151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3B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John Bird – yea; Dr. Fern Desjardins </w:t>
            </w:r>
            <w:r w:rsidR="00B7415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7F3B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7415C">
              <w:rPr>
                <w:rFonts w:asciiTheme="minorHAnsi" w:hAnsiTheme="minorHAnsi" w:cstheme="minorHAnsi"/>
                <w:b/>
                <w:sz w:val="22"/>
                <w:szCs w:val="22"/>
              </w:rPr>
              <w:t>yea; Nichi Farnham – yea; Jana Lapoint – yea;</w:t>
            </w:r>
            <w:r w:rsidR="008C4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67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Shelley Reed – yea; Jim Rier </w:t>
            </w:r>
            <w:r w:rsidR="003713C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B967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yea</w:t>
            </w:r>
            <w:r w:rsidR="00371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713CC">
              <w:rPr>
                <w:rFonts w:asciiTheme="minorHAnsi" w:hAnsiTheme="minorHAnsi" w:cstheme="minorHAnsi"/>
                <w:sz w:val="22"/>
                <w:szCs w:val="22"/>
              </w:rPr>
              <w:t xml:space="preserve">to go into Executive Session for </w:t>
            </w:r>
            <w:r w:rsidR="00CE602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13CC">
              <w:rPr>
                <w:rFonts w:asciiTheme="minorHAnsi" w:hAnsiTheme="minorHAnsi" w:cstheme="minorHAnsi"/>
                <w:sz w:val="22"/>
                <w:szCs w:val="22"/>
              </w:rPr>
              <w:t>ersonn</w:t>
            </w:r>
            <w:r w:rsidR="00CE6023">
              <w:rPr>
                <w:rFonts w:asciiTheme="minorHAnsi" w:hAnsiTheme="minorHAnsi" w:cstheme="minorHAnsi"/>
                <w:sz w:val="22"/>
                <w:szCs w:val="22"/>
              </w:rPr>
              <w:t xml:space="preserve">el discussion.  </w:t>
            </w:r>
            <w:r w:rsidR="00214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4F367C" w:rsidR="004F367C" w:rsidP="004F367C" w:rsidRDefault="004F367C" w14:paraId="04E967EB" w14:textId="609780EC">
            <w:pPr>
              <w:rPr>
                <w:b/>
              </w:rPr>
            </w:pPr>
          </w:p>
        </w:tc>
      </w:tr>
      <w:tr w:rsidRPr="005946E1" w:rsidR="009D1214" w:rsidTr="009D1214" w14:paraId="28336A1B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207B9E1D" w14:textId="37A6AD0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6F4667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62D50884" w14:textId="0C0BF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Pr="005946E1" w:rsidR="009D1214" w:rsidTr="009D1214" w14:paraId="1E38573E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39B845AF" w14:textId="4215B33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54159E" w:rsidRDefault="009D1214" w14:paraId="08593100" w14:textId="5A2F5C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103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</w:t>
            </w:r>
            <w:r w:rsidR="00D550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:rsidRPr="005946E1" w:rsidR="009D1214" w:rsidP="0054159E" w:rsidRDefault="009D1214" w14:paraId="60B97AA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5946E1" w:rsidR="009D1214" w:rsidP="00204C34" w:rsidRDefault="009D1214" w14:paraId="46A26414" w14:textId="38064C74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8549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 Dr. Fern Desjardins – yea; Nichi Farnham – yea; Jana Lapoint – yea; Shelley Reed – yea; Jim Rier – yea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:rsidRPr="005946E1" w:rsidR="009D1214" w:rsidP="0054159E" w:rsidRDefault="009D1214" w14:paraId="6D562E3A" w14:textId="55891E3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:rsidRPr="00D71A34" w:rsidR="0037407C" w:rsidP="00C06116" w:rsidRDefault="00B7415C" w14:paraId="67FDFCF1" w14:textId="43978608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</w:t>
      </w:r>
    </w:p>
    <w:sectPr w:rsidRPr="00D71A34" w:rsidR="0037407C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1F" w:rsidRDefault="005B0D1F" w14:paraId="4B8534EC" w14:textId="77777777">
      <w:r>
        <w:separator/>
      </w:r>
    </w:p>
  </w:endnote>
  <w:endnote w:type="continuationSeparator" w:id="0">
    <w:p w:rsidR="005B0D1F" w:rsidRDefault="005B0D1F" w14:paraId="10CAFF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70A48A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C5A1E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8DBB5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1F" w:rsidRDefault="005B0D1F" w14:paraId="2062A586" w14:textId="77777777">
      <w:r>
        <w:separator/>
      </w:r>
    </w:p>
  </w:footnote>
  <w:footnote w:type="continuationSeparator" w:id="0">
    <w:p w:rsidR="005B0D1F" w:rsidRDefault="005B0D1F" w14:paraId="2FB0C8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49DDF981" w14:textId="232E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64739A6E" w14:textId="3EC0E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82B" w:rsidP="0052796A" w:rsidRDefault="0052796A" w14:paraId="4C52C731" w14:textId="547B8F1D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6B1"/>
    <w:rsid w:val="00014842"/>
    <w:rsid w:val="000149FD"/>
    <w:rsid w:val="00014F65"/>
    <w:rsid w:val="0001513D"/>
    <w:rsid w:val="00015585"/>
    <w:rsid w:val="0001590F"/>
    <w:rsid w:val="000162CD"/>
    <w:rsid w:val="00016CEF"/>
    <w:rsid w:val="0001720E"/>
    <w:rsid w:val="000178B6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DA4"/>
    <w:rsid w:val="000368A2"/>
    <w:rsid w:val="00036A28"/>
    <w:rsid w:val="0003707F"/>
    <w:rsid w:val="000371D3"/>
    <w:rsid w:val="00040AC0"/>
    <w:rsid w:val="0004181A"/>
    <w:rsid w:val="00041AFE"/>
    <w:rsid w:val="00041D9D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4370"/>
    <w:rsid w:val="0005501F"/>
    <w:rsid w:val="00055507"/>
    <w:rsid w:val="0005582B"/>
    <w:rsid w:val="0005643C"/>
    <w:rsid w:val="00056517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8FC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D93"/>
    <w:rsid w:val="000C10EF"/>
    <w:rsid w:val="000C18E1"/>
    <w:rsid w:val="000C1915"/>
    <w:rsid w:val="000C1B78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B81"/>
    <w:rsid w:val="000D6D43"/>
    <w:rsid w:val="000D713A"/>
    <w:rsid w:val="000D79DB"/>
    <w:rsid w:val="000D7C7A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0A89"/>
    <w:rsid w:val="000F1182"/>
    <w:rsid w:val="000F1B52"/>
    <w:rsid w:val="000F2C38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635"/>
    <w:rsid w:val="001119ED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47DB"/>
    <w:rsid w:val="00154F87"/>
    <w:rsid w:val="00155BFF"/>
    <w:rsid w:val="00155F36"/>
    <w:rsid w:val="001567DD"/>
    <w:rsid w:val="00157037"/>
    <w:rsid w:val="00157C52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CB9"/>
    <w:rsid w:val="001C3E7D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4B4"/>
    <w:rsid w:val="00200839"/>
    <w:rsid w:val="00200B0D"/>
    <w:rsid w:val="00200EB6"/>
    <w:rsid w:val="0020146F"/>
    <w:rsid w:val="002014AA"/>
    <w:rsid w:val="00201A3C"/>
    <w:rsid w:val="00202AAB"/>
    <w:rsid w:val="00202DF4"/>
    <w:rsid w:val="002033B8"/>
    <w:rsid w:val="002036AE"/>
    <w:rsid w:val="00203B13"/>
    <w:rsid w:val="00203B67"/>
    <w:rsid w:val="00204937"/>
    <w:rsid w:val="00204C1E"/>
    <w:rsid w:val="00204C34"/>
    <w:rsid w:val="00206E75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C24"/>
    <w:rsid w:val="00217D1F"/>
    <w:rsid w:val="00220336"/>
    <w:rsid w:val="002204B1"/>
    <w:rsid w:val="00220F18"/>
    <w:rsid w:val="00221FE8"/>
    <w:rsid w:val="00222666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6F8"/>
    <w:rsid w:val="00264349"/>
    <w:rsid w:val="002649C8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D50"/>
    <w:rsid w:val="00281581"/>
    <w:rsid w:val="00281AB5"/>
    <w:rsid w:val="0028245F"/>
    <w:rsid w:val="0028279D"/>
    <w:rsid w:val="002833BA"/>
    <w:rsid w:val="00283582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A8D"/>
    <w:rsid w:val="00303FC0"/>
    <w:rsid w:val="00304D3A"/>
    <w:rsid w:val="0030611A"/>
    <w:rsid w:val="00306642"/>
    <w:rsid w:val="003068EB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17C86"/>
    <w:rsid w:val="003202C4"/>
    <w:rsid w:val="00321C8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BDC"/>
    <w:rsid w:val="003316AA"/>
    <w:rsid w:val="00331D53"/>
    <w:rsid w:val="00332B84"/>
    <w:rsid w:val="00333447"/>
    <w:rsid w:val="003334F2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3A4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C88"/>
    <w:rsid w:val="003C3F82"/>
    <w:rsid w:val="003C4433"/>
    <w:rsid w:val="003C47B7"/>
    <w:rsid w:val="003C5220"/>
    <w:rsid w:val="003C5748"/>
    <w:rsid w:val="003C5765"/>
    <w:rsid w:val="003C64B1"/>
    <w:rsid w:val="003C6C12"/>
    <w:rsid w:val="003C6DF4"/>
    <w:rsid w:val="003C6F78"/>
    <w:rsid w:val="003C74C4"/>
    <w:rsid w:val="003C74FE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E75"/>
    <w:rsid w:val="003D2F13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B32"/>
    <w:rsid w:val="003D6EBA"/>
    <w:rsid w:val="003D6FF8"/>
    <w:rsid w:val="003D71D1"/>
    <w:rsid w:val="003D780B"/>
    <w:rsid w:val="003E197C"/>
    <w:rsid w:val="003E2EC4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F0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4BE"/>
    <w:rsid w:val="00457DE3"/>
    <w:rsid w:val="00457F87"/>
    <w:rsid w:val="00460DA0"/>
    <w:rsid w:val="0046113F"/>
    <w:rsid w:val="0046148B"/>
    <w:rsid w:val="004629AB"/>
    <w:rsid w:val="00462A67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658B"/>
    <w:rsid w:val="0048702C"/>
    <w:rsid w:val="00487071"/>
    <w:rsid w:val="00487FCA"/>
    <w:rsid w:val="00490CE6"/>
    <w:rsid w:val="0049113D"/>
    <w:rsid w:val="00491579"/>
    <w:rsid w:val="004925C9"/>
    <w:rsid w:val="0049297F"/>
    <w:rsid w:val="00493098"/>
    <w:rsid w:val="004935B7"/>
    <w:rsid w:val="00493F99"/>
    <w:rsid w:val="00494A2F"/>
    <w:rsid w:val="00494C46"/>
    <w:rsid w:val="00495B8A"/>
    <w:rsid w:val="00495CBE"/>
    <w:rsid w:val="00496940"/>
    <w:rsid w:val="00496ED6"/>
    <w:rsid w:val="0049758F"/>
    <w:rsid w:val="00497E85"/>
    <w:rsid w:val="004A027C"/>
    <w:rsid w:val="004A063B"/>
    <w:rsid w:val="004A0D97"/>
    <w:rsid w:val="004A24E2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48E2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A7A"/>
    <w:rsid w:val="005000A7"/>
    <w:rsid w:val="0050073C"/>
    <w:rsid w:val="00500E6F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A7D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DB5"/>
    <w:rsid w:val="00567F38"/>
    <w:rsid w:val="00570338"/>
    <w:rsid w:val="00570F75"/>
    <w:rsid w:val="005711BB"/>
    <w:rsid w:val="0057164D"/>
    <w:rsid w:val="0057196E"/>
    <w:rsid w:val="00571A02"/>
    <w:rsid w:val="00572A17"/>
    <w:rsid w:val="00572BCB"/>
    <w:rsid w:val="00572D86"/>
    <w:rsid w:val="00573610"/>
    <w:rsid w:val="00573CFF"/>
    <w:rsid w:val="00573D83"/>
    <w:rsid w:val="005755A7"/>
    <w:rsid w:val="00575711"/>
    <w:rsid w:val="0057581B"/>
    <w:rsid w:val="00576AEC"/>
    <w:rsid w:val="00576E06"/>
    <w:rsid w:val="005771C5"/>
    <w:rsid w:val="00577906"/>
    <w:rsid w:val="00577A74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4C4"/>
    <w:rsid w:val="005967BB"/>
    <w:rsid w:val="00596A85"/>
    <w:rsid w:val="005976E7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A7A0A"/>
    <w:rsid w:val="005B08A5"/>
    <w:rsid w:val="005B0989"/>
    <w:rsid w:val="005B0D1F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617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507"/>
    <w:rsid w:val="0069663F"/>
    <w:rsid w:val="006968EC"/>
    <w:rsid w:val="0069696E"/>
    <w:rsid w:val="006969A6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786"/>
    <w:rsid w:val="006F3814"/>
    <w:rsid w:val="006F3D62"/>
    <w:rsid w:val="006F3ED8"/>
    <w:rsid w:val="006F4667"/>
    <w:rsid w:val="006F4A1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9F0"/>
    <w:rsid w:val="00723B6D"/>
    <w:rsid w:val="00724CC8"/>
    <w:rsid w:val="00725B91"/>
    <w:rsid w:val="007263B9"/>
    <w:rsid w:val="00726A2E"/>
    <w:rsid w:val="00726A2F"/>
    <w:rsid w:val="00726B53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6095C"/>
    <w:rsid w:val="00760A06"/>
    <w:rsid w:val="007613D0"/>
    <w:rsid w:val="007618C6"/>
    <w:rsid w:val="00761B7F"/>
    <w:rsid w:val="00761EC9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C26"/>
    <w:rsid w:val="0077104B"/>
    <w:rsid w:val="00772144"/>
    <w:rsid w:val="00773776"/>
    <w:rsid w:val="00773D54"/>
    <w:rsid w:val="00773DA0"/>
    <w:rsid w:val="00774507"/>
    <w:rsid w:val="007750D0"/>
    <w:rsid w:val="007751BC"/>
    <w:rsid w:val="00775D32"/>
    <w:rsid w:val="00776262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3B7"/>
    <w:rsid w:val="0079161A"/>
    <w:rsid w:val="007923F2"/>
    <w:rsid w:val="0079269F"/>
    <w:rsid w:val="0079275E"/>
    <w:rsid w:val="0079279C"/>
    <w:rsid w:val="007934C2"/>
    <w:rsid w:val="00793DFD"/>
    <w:rsid w:val="00793E6D"/>
    <w:rsid w:val="00793FC4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EE8"/>
    <w:rsid w:val="0082046E"/>
    <w:rsid w:val="00821115"/>
    <w:rsid w:val="008213BC"/>
    <w:rsid w:val="00822F67"/>
    <w:rsid w:val="008230C7"/>
    <w:rsid w:val="00824291"/>
    <w:rsid w:val="008248EC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E11"/>
    <w:rsid w:val="00885491"/>
    <w:rsid w:val="008855A7"/>
    <w:rsid w:val="00885D2A"/>
    <w:rsid w:val="00886E51"/>
    <w:rsid w:val="00886F3A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5EEA"/>
    <w:rsid w:val="00896197"/>
    <w:rsid w:val="0089643E"/>
    <w:rsid w:val="00896A24"/>
    <w:rsid w:val="00896B7C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2A5"/>
    <w:rsid w:val="008A53BB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329E"/>
    <w:rsid w:val="008B38D0"/>
    <w:rsid w:val="008B437F"/>
    <w:rsid w:val="008B48B7"/>
    <w:rsid w:val="008B4CA0"/>
    <w:rsid w:val="008B4DEE"/>
    <w:rsid w:val="008B501A"/>
    <w:rsid w:val="008B51D8"/>
    <w:rsid w:val="008B52C3"/>
    <w:rsid w:val="008B6862"/>
    <w:rsid w:val="008B70AF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13D3"/>
    <w:rsid w:val="008F1766"/>
    <w:rsid w:val="008F18C0"/>
    <w:rsid w:val="008F1905"/>
    <w:rsid w:val="008F1C06"/>
    <w:rsid w:val="008F1DCE"/>
    <w:rsid w:val="008F2307"/>
    <w:rsid w:val="008F2835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901489"/>
    <w:rsid w:val="00901535"/>
    <w:rsid w:val="009021CC"/>
    <w:rsid w:val="0090220F"/>
    <w:rsid w:val="009025DB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CE"/>
    <w:rsid w:val="0094633E"/>
    <w:rsid w:val="00946DF6"/>
    <w:rsid w:val="00947E1F"/>
    <w:rsid w:val="00950426"/>
    <w:rsid w:val="00950914"/>
    <w:rsid w:val="00950B2F"/>
    <w:rsid w:val="00950FE2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4101"/>
    <w:rsid w:val="009B48FC"/>
    <w:rsid w:val="009B4C5E"/>
    <w:rsid w:val="009B58F2"/>
    <w:rsid w:val="009B5A59"/>
    <w:rsid w:val="009B65CB"/>
    <w:rsid w:val="009B70B3"/>
    <w:rsid w:val="009B75FB"/>
    <w:rsid w:val="009B7BAF"/>
    <w:rsid w:val="009B7BB5"/>
    <w:rsid w:val="009C06FE"/>
    <w:rsid w:val="009C10D1"/>
    <w:rsid w:val="009C1DCD"/>
    <w:rsid w:val="009C1E06"/>
    <w:rsid w:val="009C1EF4"/>
    <w:rsid w:val="009C20FF"/>
    <w:rsid w:val="009C2418"/>
    <w:rsid w:val="009C250A"/>
    <w:rsid w:val="009C2829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E0291"/>
    <w:rsid w:val="009E0502"/>
    <w:rsid w:val="009E0DF9"/>
    <w:rsid w:val="009E0E5F"/>
    <w:rsid w:val="009E1A1A"/>
    <w:rsid w:val="009E2199"/>
    <w:rsid w:val="009E2945"/>
    <w:rsid w:val="009E29B2"/>
    <w:rsid w:val="009E38CD"/>
    <w:rsid w:val="009E397F"/>
    <w:rsid w:val="009E3C8E"/>
    <w:rsid w:val="009E4291"/>
    <w:rsid w:val="009E4473"/>
    <w:rsid w:val="009E6AB4"/>
    <w:rsid w:val="009E6B4A"/>
    <w:rsid w:val="009E6B4C"/>
    <w:rsid w:val="009E6DA6"/>
    <w:rsid w:val="009E6EDF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B70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C44"/>
    <w:rsid w:val="00A82D56"/>
    <w:rsid w:val="00A83283"/>
    <w:rsid w:val="00A83A06"/>
    <w:rsid w:val="00A83D99"/>
    <w:rsid w:val="00A840F9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218A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2509"/>
    <w:rsid w:val="00AE2D1D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531"/>
    <w:rsid w:val="00B0081F"/>
    <w:rsid w:val="00B00B2B"/>
    <w:rsid w:val="00B01082"/>
    <w:rsid w:val="00B012A7"/>
    <w:rsid w:val="00B01565"/>
    <w:rsid w:val="00B01799"/>
    <w:rsid w:val="00B01DEB"/>
    <w:rsid w:val="00B029CE"/>
    <w:rsid w:val="00B02B58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F54"/>
    <w:rsid w:val="00B4310C"/>
    <w:rsid w:val="00B4314C"/>
    <w:rsid w:val="00B434A2"/>
    <w:rsid w:val="00B43B7E"/>
    <w:rsid w:val="00B43D57"/>
    <w:rsid w:val="00B43FC8"/>
    <w:rsid w:val="00B44288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EFE"/>
    <w:rsid w:val="00B57784"/>
    <w:rsid w:val="00B57901"/>
    <w:rsid w:val="00B6048E"/>
    <w:rsid w:val="00B60525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26D"/>
    <w:rsid w:val="00B7687D"/>
    <w:rsid w:val="00B77CBB"/>
    <w:rsid w:val="00B77EAF"/>
    <w:rsid w:val="00B80413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F5"/>
    <w:rsid w:val="00B868A5"/>
    <w:rsid w:val="00B86982"/>
    <w:rsid w:val="00B86C2A"/>
    <w:rsid w:val="00B86DEE"/>
    <w:rsid w:val="00B86FDC"/>
    <w:rsid w:val="00B872A5"/>
    <w:rsid w:val="00B9014D"/>
    <w:rsid w:val="00B906D0"/>
    <w:rsid w:val="00B90AC0"/>
    <w:rsid w:val="00B91206"/>
    <w:rsid w:val="00B91BE4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6522"/>
    <w:rsid w:val="00BB6CA6"/>
    <w:rsid w:val="00BC007F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4287"/>
    <w:rsid w:val="00BF44BE"/>
    <w:rsid w:val="00BF4607"/>
    <w:rsid w:val="00BF50C8"/>
    <w:rsid w:val="00BF5299"/>
    <w:rsid w:val="00BF5FCB"/>
    <w:rsid w:val="00BF6A5B"/>
    <w:rsid w:val="00BF6CF6"/>
    <w:rsid w:val="00BF6DDF"/>
    <w:rsid w:val="00BF71B9"/>
    <w:rsid w:val="00BF7335"/>
    <w:rsid w:val="00C0008D"/>
    <w:rsid w:val="00C00A90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4B45"/>
    <w:rsid w:val="00CB5F5F"/>
    <w:rsid w:val="00CB670F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6023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3C5B"/>
    <w:rsid w:val="00D44477"/>
    <w:rsid w:val="00D45900"/>
    <w:rsid w:val="00D45B2E"/>
    <w:rsid w:val="00D4645B"/>
    <w:rsid w:val="00D50455"/>
    <w:rsid w:val="00D50664"/>
    <w:rsid w:val="00D50D36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855"/>
    <w:rsid w:val="00DD48FC"/>
    <w:rsid w:val="00DD4D7D"/>
    <w:rsid w:val="00DD54FE"/>
    <w:rsid w:val="00DD6BB0"/>
    <w:rsid w:val="00DD7357"/>
    <w:rsid w:val="00DE04DA"/>
    <w:rsid w:val="00DE122D"/>
    <w:rsid w:val="00DE143F"/>
    <w:rsid w:val="00DE261B"/>
    <w:rsid w:val="00DE283E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731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243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C6"/>
    <w:rsid w:val="00EC14DC"/>
    <w:rsid w:val="00EC1E7D"/>
    <w:rsid w:val="00EC219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6FE2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94"/>
    <w:rsid w:val="00F2562B"/>
    <w:rsid w:val="00F25868"/>
    <w:rsid w:val="00F25DF6"/>
    <w:rsid w:val="00F25E7A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7A6C"/>
    <w:rsid w:val="00F9073E"/>
    <w:rsid w:val="00F90C12"/>
    <w:rsid w:val="00F90F5D"/>
    <w:rsid w:val="00F91047"/>
    <w:rsid w:val="00F914A2"/>
    <w:rsid w:val="00F9213B"/>
    <w:rsid w:val="00F9219E"/>
    <w:rsid w:val="00F92303"/>
    <w:rsid w:val="00F9242B"/>
    <w:rsid w:val="00F92443"/>
    <w:rsid w:val="00F924C8"/>
    <w:rsid w:val="00F9265E"/>
    <w:rsid w:val="00F926EE"/>
    <w:rsid w:val="00F934A7"/>
    <w:rsid w:val="00F9363D"/>
    <w:rsid w:val="00F93C17"/>
    <w:rsid w:val="00F94123"/>
    <w:rsid w:val="00F947D7"/>
    <w:rsid w:val="00F94A04"/>
    <w:rsid w:val="00F94BBD"/>
    <w:rsid w:val="00F94E05"/>
    <w:rsid w:val="00F95155"/>
    <w:rsid w:val="00F95F35"/>
    <w:rsid w:val="00F9619C"/>
    <w:rsid w:val="00F96739"/>
    <w:rsid w:val="00F974DB"/>
    <w:rsid w:val="00FA0C52"/>
    <w:rsid w:val="00FA0F0F"/>
    <w:rsid w:val="00FA1053"/>
    <w:rsid w:val="00FA1174"/>
    <w:rsid w:val="00FA22EB"/>
    <w:rsid w:val="00FA2953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7437"/>
    <w:rsid w:val="00FF7913"/>
    <w:rsid w:val="00FF7B96"/>
    <w:rsid w:val="2AB9D60B"/>
    <w:rsid w:val="66619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napToGrid w:val="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styleId="Default" w:customStyle="1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C5060"/>
  </w:style>
  <w:style w:type="character" w:styleId="eop" w:customStyle="1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01446-799F-4291-B0C8-49DECD405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2CC44-F633-4132-B401-5F309EE2B7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MDOELetterhead.dot</ap:Template>
  <ap:Application>Microsoft Office Word</ap:Application>
  <ap:DocSecurity>0</ap:DocSecurity>
  <ap:ScaleCrop>false</ap:ScaleCrop>
  <ap:Company>State of Maine, DAFS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Pooler, Jennifer</dc:creator>
  <keywords/>
  <dc:description/>
  <lastModifiedBy>Allen, Amy L</lastModifiedBy>
  <revision>311</revision>
  <lastPrinted>2020-03-04T19:47:00.0000000Z</lastPrinted>
  <dcterms:created xsi:type="dcterms:W3CDTF">2020-06-25T20:14:00.0000000Z</dcterms:created>
  <dcterms:modified xsi:type="dcterms:W3CDTF">2020-08-12T11:21:30.8214893Z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